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C3" w:rsidRDefault="00ED5DC3">
      <w:pPr>
        <w:rPr>
          <w:snapToGrid w:val="0"/>
        </w:rPr>
      </w:pPr>
      <w:bookmarkStart w:id="0" w:name="_GoBack"/>
      <w:bookmarkEnd w:id="0"/>
    </w:p>
    <w:p w:rsidR="00ED5DC3" w:rsidRDefault="00ED5DC3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（第７条）</w:t>
      </w:r>
    </w:p>
    <w:p w:rsidR="00ED5DC3" w:rsidRDefault="00ED5DC3">
      <w:pPr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事業結果報告書</w:t>
      </w:r>
    </w:p>
    <w:p w:rsidR="00ED5DC3" w:rsidRDefault="00ED5DC3">
      <w:pPr>
        <w:spacing w:before="2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D5DC3" w:rsidRDefault="00ED5DC3">
      <w:pPr>
        <w:spacing w:before="24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ED5DC3" w:rsidRDefault="00ED5DC3">
      <w:pPr>
        <w:spacing w:before="2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</w:t>
      </w:r>
    </w:p>
    <w:p w:rsidR="00ED5DC3" w:rsidRDefault="00ED5DC3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団体（事業所）名　　　　　　　</w:t>
      </w:r>
    </w:p>
    <w:p w:rsidR="00ED5DC3" w:rsidRDefault="00ED5DC3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AE67F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共催名義等の使用承認を受けた事業の結果について、香取市共催名義等の使用許可に関する取扱要綱第７条の規定により、下記のとおり報告します。</w:t>
      </w:r>
    </w:p>
    <w:p w:rsidR="00ED5DC3" w:rsidRDefault="00ED5DC3">
      <w:pPr>
        <w:spacing w:before="480" w:after="480" w:line="40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D5DC3" w:rsidRDefault="00ED5DC3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事業名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２　開催日時　　　　　　年　　月　　日　午前・午後　　時　　分から</w:t>
      </w:r>
    </w:p>
    <w:p w:rsidR="00ED5DC3" w:rsidRDefault="00ED5DC3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　午前・午後　　時　　分まで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３　開催場所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４　参加（入場）者数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５　事業の内容及び成果</w:t>
      </w:r>
    </w:p>
    <w:p w:rsidR="00ED5DC3" w:rsidRDefault="00ED5DC3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６　事業に係る収支決算書</w:t>
      </w:r>
    </w:p>
    <w:sectPr w:rsidR="00ED5DC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34" w:rsidRDefault="002E5E34">
      <w:r>
        <w:separator/>
      </w:r>
    </w:p>
  </w:endnote>
  <w:endnote w:type="continuationSeparator" w:id="0">
    <w:p w:rsidR="002E5E34" w:rsidRDefault="002E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C3" w:rsidRDefault="00ED5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34" w:rsidRDefault="002E5E34">
      <w:r>
        <w:separator/>
      </w:r>
    </w:p>
  </w:footnote>
  <w:footnote w:type="continuationSeparator" w:id="0">
    <w:p w:rsidR="002E5E34" w:rsidRDefault="002E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C3" w:rsidRDefault="00ED5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5DC3"/>
    <w:rsid w:val="002E5E34"/>
    <w:rsid w:val="0093716C"/>
    <w:rsid w:val="00A178AF"/>
    <w:rsid w:val="00AE67FB"/>
    <w:rsid w:val="00C74371"/>
    <w:rsid w:val="00D148CE"/>
    <w:rsid w:val="00E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532F5B-2703-48B4-9A50-3A4F3C5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171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UIC1704028</dc:creator>
  <cp:keywords> </cp:keywords>
  <dc:description> </dc:description>
  <cp:lastModifiedBy>IC1704028</cp:lastModifiedBy>
  <cp:revision>4</cp:revision>
  <cp:lastPrinted>2022-01-04T01:21:00Z</cp:lastPrinted>
  <dcterms:created xsi:type="dcterms:W3CDTF">2022-01-04T00:55:00Z</dcterms:created>
  <dcterms:modified xsi:type="dcterms:W3CDTF">2022-01-04T01:21:00Z</dcterms:modified>
</cp:coreProperties>
</file>